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69" w:rsidRPr="00DE5D69" w:rsidRDefault="00DE5D69">
      <w:pPr>
        <w:rPr>
          <w:b/>
        </w:rPr>
      </w:pPr>
      <w:r>
        <w:t xml:space="preserve">                                                        </w:t>
      </w:r>
      <w:r w:rsidRPr="00DE5D69">
        <w:rPr>
          <w:b/>
        </w:rPr>
        <w:t>POPRAWIONY ZAŁĄCZNIK</w:t>
      </w:r>
      <w:r>
        <w:rPr>
          <w:b/>
        </w:rPr>
        <w:t xml:space="preserve"> DO OFERTY</w:t>
      </w:r>
      <w:bookmarkStart w:id="0" w:name="_GoBack"/>
      <w:bookmarkEnd w:id="0"/>
    </w:p>
    <w:p w:rsidR="00DE5D69" w:rsidRDefault="00DE5D69"/>
    <w:p w:rsidR="00CC494A" w:rsidRDefault="00DE5D69">
      <w:r>
        <w:t>Informuję, że został poprawiony załącznik nr 1. Z załącznika została usunięta pozycja nr 23.</w:t>
      </w:r>
    </w:p>
    <w:sectPr w:rsidR="00CC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FD"/>
    <w:rsid w:val="00B723FD"/>
    <w:rsid w:val="00CC494A"/>
    <w:rsid w:val="00D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FB3E1-8C79-42EA-85C9-62057993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AF194C06</Template>
  <TotalTime>4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Kupis</dc:creator>
  <cp:keywords/>
  <dc:description/>
  <cp:lastModifiedBy>Anna Kupis</cp:lastModifiedBy>
  <cp:revision>2</cp:revision>
  <dcterms:created xsi:type="dcterms:W3CDTF">2018-12-18T11:41:00Z</dcterms:created>
  <dcterms:modified xsi:type="dcterms:W3CDTF">2018-12-18T11:45:00Z</dcterms:modified>
</cp:coreProperties>
</file>